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06EC6" w14:textId="77777777" w:rsidR="00462A97" w:rsidRDefault="00462A97" w:rsidP="00462A97">
      <w:pPr>
        <w:rPr>
          <w:rFonts w:cs="Arial"/>
          <w:bCs/>
          <w:kern w:val="32"/>
        </w:rPr>
      </w:pPr>
    </w:p>
    <w:tbl>
      <w:tblPr>
        <w:tblStyle w:val="TableGrid"/>
        <w:tblW w:w="9364" w:type="dxa"/>
        <w:tblInd w:w="-5" w:type="dxa"/>
        <w:tblLook w:val="04A0" w:firstRow="1" w:lastRow="0" w:firstColumn="1" w:lastColumn="0" w:noHBand="0" w:noVBand="1"/>
      </w:tblPr>
      <w:tblGrid>
        <w:gridCol w:w="585"/>
        <w:gridCol w:w="2205"/>
        <w:gridCol w:w="1670"/>
        <w:gridCol w:w="427"/>
        <w:gridCol w:w="1053"/>
        <w:gridCol w:w="1367"/>
        <w:gridCol w:w="421"/>
        <w:gridCol w:w="1400"/>
        <w:gridCol w:w="236"/>
      </w:tblGrid>
      <w:tr w:rsidR="00792D20" w:rsidRPr="005356D5" w14:paraId="3F02752B" w14:textId="77777777" w:rsidTr="00FE39CB">
        <w:trPr>
          <w:trHeight w:val="432"/>
        </w:trPr>
        <w:tc>
          <w:tcPr>
            <w:tcW w:w="9364" w:type="dxa"/>
            <w:gridSpan w:val="9"/>
            <w:shd w:val="clear" w:color="auto" w:fill="C6D9F1" w:themeFill="text2" w:themeFillTint="33"/>
            <w:vAlign w:val="center"/>
          </w:tcPr>
          <w:p w14:paraId="34C685A9" w14:textId="77777777" w:rsidR="00792D20" w:rsidRPr="005356D5" w:rsidRDefault="00792D20" w:rsidP="000E39BD">
            <w:pPr>
              <w:pStyle w:val="Body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DAILY CHECK TEST PROGRAM WORK REQUEST</w:t>
            </w:r>
          </w:p>
        </w:tc>
      </w:tr>
      <w:tr w:rsidR="00792D20" w14:paraId="57D142DF" w14:textId="77777777" w:rsidTr="00FE39CB">
        <w:trPr>
          <w:trHeight w:val="576"/>
        </w:trPr>
        <w:tc>
          <w:tcPr>
            <w:tcW w:w="5940" w:type="dxa"/>
            <w:gridSpan w:val="5"/>
          </w:tcPr>
          <w:p w14:paraId="5C55C51E" w14:textId="77777777" w:rsidR="00792D20" w:rsidRPr="00AD389A" w:rsidRDefault="00792D20" w:rsidP="00AD389A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 w:rsidRPr="00AD389A">
              <w:rPr>
                <w:i w:val="0"/>
                <w:sz w:val="16"/>
                <w:szCs w:val="16"/>
              </w:rPr>
              <w:t>REFERENCE:</w:t>
            </w:r>
          </w:p>
          <w:p w14:paraId="6177E936" w14:textId="77777777" w:rsidR="00792D20" w:rsidRDefault="00792D20" w:rsidP="000E39BD">
            <w:pPr>
              <w:pStyle w:val="BodyItalic"/>
              <w:rPr>
                <w:i w:val="0"/>
              </w:rPr>
            </w:pPr>
          </w:p>
        </w:tc>
        <w:tc>
          <w:tcPr>
            <w:tcW w:w="3424" w:type="dxa"/>
            <w:gridSpan w:val="4"/>
          </w:tcPr>
          <w:p w14:paraId="503AAA3D" w14:textId="77777777" w:rsidR="00792D20" w:rsidRPr="00AD389A" w:rsidRDefault="00792D20" w:rsidP="00AD389A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 w:rsidRPr="00AD389A">
              <w:rPr>
                <w:i w:val="0"/>
                <w:sz w:val="16"/>
                <w:szCs w:val="16"/>
              </w:rPr>
              <w:t>CONTACT NO.</w:t>
            </w:r>
          </w:p>
          <w:p w14:paraId="75A1B608" w14:textId="77777777" w:rsidR="00792D20" w:rsidRDefault="00792D20" w:rsidP="000E39BD">
            <w:pPr>
              <w:pStyle w:val="BodyItalic"/>
              <w:rPr>
                <w:i w:val="0"/>
              </w:rPr>
            </w:pPr>
          </w:p>
        </w:tc>
      </w:tr>
      <w:tr w:rsidR="00AD389A" w14:paraId="3A589483" w14:textId="77777777" w:rsidTr="00FE39CB">
        <w:trPr>
          <w:trHeight w:val="576"/>
        </w:trPr>
        <w:tc>
          <w:tcPr>
            <w:tcW w:w="9364" w:type="dxa"/>
            <w:gridSpan w:val="9"/>
          </w:tcPr>
          <w:p w14:paraId="11FF497E" w14:textId="77777777" w:rsidR="00AD389A" w:rsidRPr="00AD389A" w:rsidRDefault="00AD389A" w:rsidP="00AD389A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 w:rsidRPr="00AD389A">
              <w:rPr>
                <w:i w:val="0"/>
                <w:sz w:val="16"/>
                <w:szCs w:val="16"/>
              </w:rPr>
              <w:t>TEST LAB:</w:t>
            </w:r>
          </w:p>
          <w:p w14:paraId="09B33082" w14:textId="77777777" w:rsidR="00AD389A" w:rsidRDefault="00AD389A" w:rsidP="000E39BD">
            <w:pPr>
              <w:pStyle w:val="BodyItalic"/>
              <w:rPr>
                <w:i w:val="0"/>
              </w:rPr>
            </w:pPr>
          </w:p>
        </w:tc>
      </w:tr>
      <w:tr w:rsidR="00792D20" w14:paraId="33B6599E" w14:textId="77777777" w:rsidTr="00FE39CB">
        <w:trPr>
          <w:trHeight w:val="576"/>
        </w:trPr>
        <w:tc>
          <w:tcPr>
            <w:tcW w:w="9364" w:type="dxa"/>
            <w:gridSpan w:val="9"/>
            <w:tcBorders>
              <w:bottom w:val="nil"/>
            </w:tcBorders>
          </w:tcPr>
          <w:p w14:paraId="734642A6" w14:textId="77777777" w:rsidR="00792D20" w:rsidRPr="00AD389A" w:rsidRDefault="00792D20" w:rsidP="00AD389A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 w:rsidRPr="00AD389A">
              <w:rPr>
                <w:i w:val="0"/>
                <w:sz w:val="16"/>
                <w:szCs w:val="16"/>
              </w:rPr>
              <w:t>AREA OF WORK:</w:t>
            </w:r>
          </w:p>
          <w:p w14:paraId="6977CB12" w14:textId="77777777" w:rsidR="00792D20" w:rsidRDefault="00792D20" w:rsidP="000E39BD">
            <w:pPr>
              <w:pStyle w:val="BodyItalic"/>
              <w:rPr>
                <w:i w:val="0"/>
              </w:rPr>
            </w:pPr>
          </w:p>
        </w:tc>
      </w:tr>
      <w:tr w:rsidR="00AD389A" w14:paraId="23951A4F" w14:textId="77777777" w:rsidTr="00FE39CB">
        <w:trPr>
          <w:trHeight w:val="576"/>
        </w:trPr>
        <w:tc>
          <w:tcPr>
            <w:tcW w:w="5940" w:type="dxa"/>
            <w:gridSpan w:val="5"/>
          </w:tcPr>
          <w:p w14:paraId="7598C156" w14:textId="77777777" w:rsidR="00AD389A" w:rsidRPr="00AD389A" w:rsidRDefault="00AD389A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TEST REQUIRED</w:t>
            </w:r>
            <w:r w:rsidRPr="00AD389A">
              <w:rPr>
                <w:i w:val="0"/>
                <w:sz w:val="16"/>
                <w:szCs w:val="16"/>
              </w:rPr>
              <w:t>:</w:t>
            </w:r>
          </w:p>
          <w:p w14:paraId="003DF044" w14:textId="77777777" w:rsidR="00AD389A" w:rsidRDefault="00AD389A" w:rsidP="000E39BD">
            <w:pPr>
              <w:pStyle w:val="BodyItalic"/>
              <w:rPr>
                <w:i w:val="0"/>
              </w:rPr>
            </w:pPr>
          </w:p>
        </w:tc>
        <w:tc>
          <w:tcPr>
            <w:tcW w:w="3424" w:type="dxa"/>
            <w:gridSpan w:val="4"/>
          </w:tcPr>
          <w:p w14:paraId="63370318" w14:textId="77777777" w:rsidR="00AD389A" w:rsidRPr="00AD389A" w:rsidRDefault="00AD389A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DATE REQUIRED:</w:t>
            </w:r>
          </w:p>
          <w:p w14:paraId="507E97DF" w14:textId="77777777" w:rsidR="00AD389A" w:rsidRDefault="00AD389A" w:rsidP="000E39BD">
            <w:pPr>
              <w:pStyle w:val="BodyItalic"/>
              <w:rPr>
                <w:i w:val="0"/>
              </w:rPr>
            </w:pPr>
          </w:p>
        </w:tc>
      </w:tr>
      <w:tr w:rsidR="00FE39CB" w14:paraId="646B32BF" w14:textId="77777777" w:rsidTr="00FE39CB">
        <w:trPr>
          <w:trHeight w:val="576"/>
        </w:trPr>
        <w:tc>
          <w:tcPr>
            <w:tcW w:w="5940" w:type="dxa"/>
            <w:gridSpan w:val="5"/>
          </w:tcPr>
          <w:p w14:paraId="2A1F0970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TEST REQUIRED</w:t>
            </w:r>
            <w:r w:rsidRPr="00AD389A">
              <w:rPr>
                <w:i w:val="0"/>
                <w:sz w:val="16"/>
                <w:szCs w:val="16"/>
              </w:rPr>
              <w:t>:</w:t>
            </w:r>
            <w:r w:rsidR="006A6C16" w:rsidRPr="006E7422">
              <w:rPr>
                <w:noProof/>
              </w:rPr>
              <w:t xml:space="preserve"> </w:t>
            </w:r>
          </w:p>
          <w:p w14:paraId="03B9E522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3424" w:type="dxa"/>
            <w:gridSpan w:val="4"/>
          </w:tcPr>
          <w:p w14:paraId="0D97FBDB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DATE REQUIRED:</w:t>
            </w:r>
          </w:p>
          <w:p w14:paraId="1AA5C45F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FE39CB" w14:paraId="49314273" w14:textId="77777777" w:rsidTr="00FE39CB">
        <w:trPr>
          <w:trHeight w:val="576"/>
        </w:trPr>
        <w:tc>
          <w:tcPr>
            <w:tcW w:w="5940" w:type="dxa"/>
            <w:gridSpan w:val="5"/>
          </w:tcPr>
          <w:p w14:paraId="7F86B91A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TEST REQUIRED</w:t>
            </w:r>
            <w:r w:rsidRPr="00AD389A">
              <w:rPr>
                <w:i w:val="0"/>
                <w:sz w:val="16"/>
                <w:szCs w:val="16"/>
              </w:rPr>
              <w:t>:</w:t>
            </w:r>
          </w:p>
          <w:p w14:paraId="6E7813FA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3424" w:type="dxa"/>
            <w:gridSpan w:val="4"/>
          </w:tcPr>
          <w:p w14:paraId="0FA34FA4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DATE REQUIRED:</w:t>
            </w:r>
          </w:p>
          <w:p w14:paraId="0732F6C3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FE39CB" w14:paraId="38204530" w14:textId="77777777" w:rsidTr="00FE39CB">
        <w:trPr>
          <w:trHeight w:val="576"/>
        </w:trPr>
        <w:tc>
          <w:tcPr>
            <w:tcW w:w="5940" w:type="dxa"/>
            <w:gridSpan w:val="5"/>
          </w:tcPr>
          <w:p w14:paraId="01CF04AE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TEST REQUIRED</w:t>
            </w:r>
            <w:r w:rsidRPr="00AD389A">
              <w:rPr>
                <w:i w:val="0"/>
                <w:sz w:val="16"/>
                <w:szCs w:val="16"/>
              </w:rPr>
              <w:t>:</w:t>
            </w:r>
          </w:p>
          <w:p w14:paraId="7DF344F3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3424" w:type="dxa"/>
            <w:gridSpan w:val="4"/>
          </w:tcPr>
          <w:p w14:paraId="78A911E4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DATE REQUIRED:</w:t>
            </w:r>
          </w:p>
          <w:p w14:paraId="09205317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FE39CB" w14:paraId="29FC2F14" w14:textId="77777777" w:rsidTr="000A65B8">
        <w:trPr>
          <w:trHeight w:val="1152"/>
        </w:trPr>
        <w:tc>
          <w:tcPr>
            <w:tcW w:w="9364" w:type="dxa"/>
            <w:gridSpan w:val="9"/>
          </w:tcPr>
          <w:p w14:paraId="490B263E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SPECIFIED REQUIREMENTS:</w:t>
            </w:r>
          </w:p>
          <w:p w14:paraId="4BC6F044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FE39CB" w14:paraId="01CC094C" w14:textId="77777777" w:rsidTr="000A65B8">
        <w:trPr>
          <w:trHeight w:val="1152"/>
        </w:trPr>
        <w:tc>
          <w:tcPr>
            <w:tcW w:w="9364" w:type="dxa"/>
            <w:gridSpan w:val="9"/>
          </w:tcPr>
          <w:p w14:paraId="4AA6EBF4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LOCATION OF TEST:</w:t>
            </w:r>
          </w:p>
          <w:p w14:paraId="00B6D9BE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FE39CB" w14:paraId="558EFD57" w14:textId="77777777" w:rsidTr="000A65B8">
        <w:trPr>
          <w:trHeight w:val="2391"/>
        </w:trPr>
        <w:tc>
          <w:tcPr>
            <w:tcW w:w="9364" w:type="dxa"/>
            <w:gridSpan w:val="9"/>
          </w:tcPr>
          <w:p w14:paraId="0B8D4FBA" w14:textId="77777777" w:rsidR="00FE39CB" w:rsidRPr="00AD389A" w:rsidRDefault="00FE39CB" w:rsidP="000E39BD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SPECIAL INSTRUCTIONS:</w:t>
            </w:r>
          </w:p>
          <w:p w14:paraId="47384A80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CA5D20" w14:paraId="2972EF7E" w14:textId="77777777" w:rsidTr="00CA5D20">
        <w:trPr>
          <w:trHeight w:val="699"/>
        </w:trPr>
        <w:tc>
          <w:tcPr>
            <w:tcW w:w="2790" w:type="dxa"/>
            <w:gridSpan w:val="2"/>
            <w:tcBorders>
              <w:right w:val="nil"/>
            </w:tcBorders>
          </w:tcPr>
          <w:p w14:paraId="6999E877" w14:textId="77777777" w:rsidR="00CA5D20" w:rsidRDefault="00CA5D20" w:rsidP="00CA5D20">
            <w:pPr>
              <w:pStyle w:val="BodyItalic"/>
              <w:spacing w:before="40"/>
              <w:jc w:val="left"/>
              <w:rPr>
                <w:i w:val="0"/>
              </w:rPr>
            </w:pPr>
            <w:r>
              <w:rPr>
                <w:i w:val="0"/>
                <w:sz w:val="16"/>
                <w:szCs w:val="16"/>
              </w:rPr>
              <w:t>LOCATION PLAN ATTACHED</w:t>
            </w:r>
            <w:r w:rsidRPr="00CA5D20">
              <w:rPr>
                <w:i w:val="0"/>
              </w:rPr>
              <w:t>:</w:t>
            </w:r>
          </w:p>
        </w:tc>
        <w:tc>
          <w:tcPr>
            <w:tcW w:w="6574" w:type="dxa"/>
            <w:gridSpan w:val="7"/>
            <w:tcBorders>
              <w:left w:val="nil"/>
            </w:tcBorders>
            <w:vAlign w:val="center"/>
          </w:tcPr>
          <w:p w14:paraId="507812B8" w14:textId="77777777" w:rsidR="00CA5D20" w:rsidRDefault="00CA5D20" w:rsidP="00CA5D20">
            <w:pPr>
              <w:pStyle w:val="BodyItalic"/>
              <w:tabs>
                <w:tab w:val="left" w:pos="2235"/>
              </w:tabs>
              <w:spacing w:before="40"/>
              <w:ind w:left="435"/>
              <w:jc w:val="left"/>
              <w:rPr>
                <w:i w:val="0"/>
                <w:sz w:val="16"/>
                <w:szCs w:val="16"/>
              </w:rPr>
            </w:pPr>
            <w:r w:rsidRPr="00CA5D20"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CA5D20">
              <w:rPr>
                <w:i w:val="0"/>
              </w:rPr>
              <w:instrText xml:space="preserve"> FORMCHECKBOX </w:instrText>
            </w:r>
            <w:r w:rsidR="005A7798">
              <w:rPr>
                <w:i w:val="0"/>
              </w:rPr>
            </w:r>
            <w:r w:rsidR="005A7798">
              <w:rPr>
                <w:i w:val="0"/>
              </w:rPr>
              <w:fldChar w:fldCharType="separate"/>
            </w:r>
            <w:r w:rsidRPr="00CA5D20">
              <w:rPr>
                <w:i w:val="0"/>
              </w:rPr>
              <w:fldChar w:fldCharType="end"/>
            </w:r>
            <w:bookmarkEnd w:id="0"/>
            <w:r w:rsidRPr="00CA5D20">
              <w:rPr>
                <w:i w:val="0"/>
              </w:rPr>
              <w:t xml:space="preserve"> YES</w:t>
            </w:r>
            <w:r w:rsidRPr="00CA5D20">
              <w:rPr>
                <w:i w:val="0"/>
              </w:rPr>
              <w:tab/>
            </w:r>
            <w:r w:rsidRPr="00CA5D20">
              <w:rPr>
                <w:i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CA5D20">
              <w:rPr>
                <w:i w:val="0"/>
              </w:rPr>
              <w:instrText xml:space="preserve"> FORMCHECKBOX </w:instrText>
            </w:r>
            <w:r w:rsidR="005A7798">
              <w:rPr>
                <w:i w:val="0"/>
              </w:rPr>
            </w:r>
            <w:r w:rsidR="005A7798">
              <w:rPr>
                <w:i w:val="0"/>
              </w:rPr>
              <w:fldChar w:fldCharType="separate"/>
            </w:r>
            <w:r w:rsidRPr="00CA5D20">
              <w:rPr>
                <w:i w:val="0"/>
              </w:rPr>
              <w:fldChar w:fldCharType="end"/>
            </w:r>
            <w:bookmarkEnd w:id="1"/>
            <w:r w:rsidRPr="00CA5D20">
              <w:rPr>
                <w:i w:val="0"/>
              </w:rPr>
              <w:t xml:space="preserve"> NO</w:t>
            </w:r>
          </w:p>
        </w:tc>
      </w:tr>
      <w:tr w:rsidR="00CA5D20" w:rsidRPr="005356D5" w14:paraId="5E60B9C5" w14:textId="77777777" w:rsidTr="000E39BD">
        <w:trPr>
          <w:trHeight w:val="432"/>
        </w:trPr>
        <w:tc>
          <w:tcPr>
            <w:tcW w:w="9364" w:type="dxa"/>
            <w:gridSpan w:val="9"/>
            <w:shd w:val="clear" w:color="auto" w:fill="C6D9F1" w:themeFill="text2" w:themeFillTint="33"/>
            <w:vAlign w:val="center"/>
          </w:tcPr>
          <w:p w14:paraId="395A75A9" w14:textId="77777777" w:rsidR="00CA5D20" w:rsidRPr="005356D5" w:rsidRDefault="00CA5D20" w:rsidP="000E39BD">
            <w:pPr>
              <w:pStyle w:val="Body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SIGN OFF</w:t>
            </w:r>
          </w:p>
        </w:tc>
      </w:tr>
      <w:tr w:rsidR="00FE39CB" w:rsidRPr="000A65B8" w14:paraId="1D8BC200" w14:textId="77777777" w:rsidTr="000E39BD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3B18E" w14:textId="77777777" w:rsidR="00FE39CB" w:rsidRPr="000A65B8" w:rsidRDefault="000A65B8" w:rsidP="000A65B8">
            <w:pPr>
              <w:pStyle w:val="BodyItalic"/>
              <w:spacing w:before="40" w:after="36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REQUESTOR</w:t>
            </w:r>
            <w:r w:rsidR="00FE39CB" w:rsidRPr="000A65B8">
              <w:rPr>
                <w:i w:val="0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F5925" w14:textId="77777777" w:rsidR="00FE39CB" w:rsidRPr="000A65B8" w:rsidRDefault="00FE39CB" w:rsidP="000A65B8">
            <w:pPr>
              <w:pStyle w:val="BodyItalic"/>
              <w:spacing w:before="40"/>
              <w:rPr>
                <w:i w:val="0"/>
                <w:sz w:val="16"/>
                <w:szCs w:val="16"/>
              </w:rPr>
            </w:pPr>
          </w:p>
        </w:tc>
      </w:tr>
      <w:tr w:rsidR="00FE39CB" w14:paraId="3720F840" w14:textId="77777777" w:rsidTr="000E39BD"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E4083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9224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07C63E4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1028F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A9C14E5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A7314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D9098" w14:textId="77777777" w:rsidR="00FE39CB" w:rsidRDefault="00FE39CB" w:rsidP="000E39BD">
            <w:pPr>
              <w:pStyle w:val="BodyItalic"/>
              <w:rPr>
                <w:i w:val="0"/>
              </w:rPr>
            </w:pPr>
          </w:p>
        </w:tc>
      </w:tr>
      <w:tr w:rsidR="00FE39CB" w:rsidRPr="00A2124E" w14:paraId="03C1073C" w14:textId="77777777" w:rsidTr="000E39BD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E091B6" w14:textId="77777777" w:rsidR="00FE39CB" w:rsidRPr="00A2124E" w:rsidRDefault="00FE39CB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29A27" w14:textId="77777777" w:rsidR="00FE39CB" w:rsidRPr="00A2124E" w:rsidRDefault="00FE39CB" w:rsidP="000E39BD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</w:t>
            </w:r>
            <w:r w:rsidR="000A65B8">
              <w:rPr>
                <w:i w:val="0"/>
                <w:sz w:val="16"/>
                <w:szCs w:val="16"/>
              </w:rPr>
              <w:t>Lab Representative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0BC5C" w14:textId="77777777" w:rsidR="00FE39CB" w:rsidRPr="00A2124E" w:rsidRDefault="00FE39CB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6E85D" w14:textId="77777777" w:rsidR="00FE39CB" w:rsidRPr="00A2124E" w:rsidRDefault="00FE39CB" w:rsidP="000E39BD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D3AE8" w14:textId="77777777" w:rsidR="00FE39CB" w:rsidRPr="00A2124E" w:rsidRDefault="00FE39CB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9D1B1" w14:textId="77777777" w:rsidR="00FE39CB" w:rsidRPr="00A2124E" w:rsidRDefault="00FE39CB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</w:t>
            </w:r>
            <w:r w:rsidR="000A65B8">
              <w:rPr>
                <w:i w:val="0"/>
                <w:sz w:val="16"/>
                <w:szCs w:val="16"/>
              </w:rPr>
              <w:t xml:space="preserve"> Received</w:t>
            </w:r>
            <w:r w:rsidRPr="00A2124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E2CFF" w14:textId="77777777" w:rsidR="00FE39CB" w:rsidRPr="00A2124E" w:rsidRDefault="00FE39CB" w:rsidP="000E39B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1F3F3F0C" w14:textId="77777777" w:rsidR="004849D6" w:rsidRDefault="004849D6" w:rsidP="00462A97">
      <w:pPr>
        <w:rPr>
          <w:rFonts w:cs="Arial"/>
          <w:bCs/>
          <w:kern w:val="32"/>
        </w:rPr>
      </w:pPr>
    </w:p>
    <w:p w14:paraId="58627651" w14:textId="77777777" w:rsidR="004849D6" w:rsidRPr="004849D6" w:rsidRDefault="004849D6" w:rsidP="004849D6">
      <w:pPr>
        <w:rPr>
          <w:rFonts w:cs="Arial"/>
        </w:rPr>
      </w:pPr>
    </w:p>
    <w:p w14:paraId="5461DBCA" w14:textId="77777777" w:rsidR="004849D6" w:rsidRPr="004849D6" w:rsidRDefault="004849D6" w:rsidP="004849D6">
      <w:pPr>
        <w:rPr>
          <w:rFonts w:cs="Arial"/>
        </w:rPr>
      </w:pPr>
    </w:p>
    <w:p w14:paraId="4939B078" w14:textId="77777777" w:rsidR="004849D6" w:rsidRPr="004849D6" w:rsidRDefault="004849D6" w:rsidP="004849D6">
      <w:pPr>
        <w:rPr>
          <w:rFonts w:cs="Arial"/>
        </w:rPr>
      </w:pPr>
    </w:p>
    <w:p w14:paraId="4533CE80" w14:textId="77777777" w:rsidR="00AD389A" w:rsidRPr="004849D6" w:rsidRDefault="004849D6" w:rsidP="000D0D54">
      <w:pPr>
        <w:tabs>
          <w:tab w:val="left" w:pos="1350"/>
          <w:tab w:val="left" w:pos="1935"/>
        </w:tabs>
        <w:rPr>
          <w:rFonts w:cs="Arial"/>
        </w:rPr>
      </w:pPr>
      <w:r>
        <w:rPr>
          <w:rFonts w:cs="Arial"/>
        </w:rPr>
        <w:tab/>
      </w:r>
      <w:r w:rsidR="000D0D54">
        <w:rPr>
          <w:rFonts w:cs="Arial"/>
        </w:rPr>
        <w:tab/>
      </w:r>
    </w:p>
    <w:sectPr w:rsidR="00AD389A" w:rsidRPr="004849D6" w:rsidSect="00263EF4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C7CB" w14:textId="77777777" w:rsidR="005A7798" w:rsidRDefault="005A7798">
      <w:r>
        <w:separator/>
      </w:r>
    </w:p>
    <w:p w14:paraId="031392FD" w14:textId="77777777" w:rsidR="005A7798" w:rsidRDefault="005A7798"/>
  </w:endnote>
  <w:endnote w:type="continuationSeparator" w:id="0">
    <w:p w14:paraId="48A70D27" w14:textId="77777777" w:rsidR="005A7798" w:rsidRDefault="005A7798">
      <w:r>
        <w:continuationSeparator/>
      </w:r>
    </w:p>
    <w:p w14:paraId="4BB05C05" w14:textId="77777777" w:rsidR="005A7798" w:rsidRDefault="005A7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AF98" w14:textId="346F87D9" w:rsidR="00C722CF" w:rsidRPr="00F92124" w:rsidRDefault="00C722CF" w:rsidP="00C722C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D138EF" wp14:editId="6D821E4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6EED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404149A3FAB74B1E853A68216C21902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EPM-KCQ-TP-000003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40BD32B218FE4EB492D2CA6088128B7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22253C0" w14:textId="77777777" w:rsidR="00C722CF" w:rsidRDefault="00C722CF" w:rsidP="00C722C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9F3DE6A" w14:textId="77777777" w:rsidR="00342B38" w:rsidRPr="00C722CF" w:rsidRDefault="00C722CF" w:rsidP="00C722C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0743" w14:textId="77777777" w:rsidR="005A7798" w:rsidRDefault="005A7798">
      <w:r>
        <w:separator/>
      </w:r>
    </w:p>
    <w:p w14:paraId="00C06F2F" w14:textId="77777777" w:rsidR="005A7798" w:rsidRDefault="005A7798"/>
  </w:footnote>
  <w:footnote w:type="continuationSeparator" w:id="0">
    <w:p w14:paraId="5852CDFE" w14:textId="77777777" w:rsidR="005A7798" w:rsidRDefault="005A7798">
      <w:r>
        <w:continuationSeparator/>
      </w:r>
    </w:p>
    <w:p w14:paraId="7BB5631C" w14:textId="77777777" w:rsidR="005A7798" w:rsidRDefault="005A7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9FE5" w14:textId="1344E7F9" w:rsidR="005D5F01" w:rsidRPr="005D5F01" w:rsidRDefault="005D5F01" w:rsidP="005D5F01">
    <w:pPr>
      <w:pStyle w:val="AttachmentHeading"/>
      <w:ind w:firstLine="862"/>
      <w:jc w:val="both"/>
      <w:outlineLvl w:val="9"/>
      <w:rPr>
        <w:sz w:val="20"/>
        <w:szCs w:val="16"/>
      </w:rPr>
    </w:pPr>
    <w:bookmarkStart w:id="2" w:name="_Toc494802403"/>
    <w:r w:rsidRPr="005D5F01"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6656B51A" wp14:editId="44895576">
          <wp:simplePos x="0" y="0"/>
          <wp:positionH relativeFrom="column">
            <wp:posOffset>-868680</wp:posOffset>
          </wp:positionH>
          <wp:positionV relativeFrom="paragraph">
            <wp:posOffset>-153670</wp:posOffset>
          </wp:positionV>
          <wp:extent cx="1116330" cy="488950"/>
          <wp:effectExtent l="0" t="0" r="762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F01">
      <w:rPr>
        <w:sz w:val="20"/>
        <w:szCs w:val="16"/>
      </w:rPr>
      <w:t>Project Construction Testing Program Work Request</w:t>
    </w:r>
    <w:bookmarkEnd w:id="2"/>
    <w:r w:rsidRPr="005D5F01">
      <w:rPr>
        <w:sz w:val="20"/>
        <w:szCs w:val="16"/>
      </w:rPr>
      <w:t xml:space="preserve"> Template</w:t>
    </w:r>
  </w:p>
  <w:p w14:paraId="6C146DEC" w14:textId="7AC9300A" w:rsidR="00342B38" w:rsidRPr="00AC1B11" w:rsidRDefault="00342B38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303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D25"/>
    <w:rsid w:val="00072034"/>
    <w:rsid w:val="00072A29"/>
    <w:rsid w:val="000747EF"/>
    <w:rsid w:val="00074D40"/>
    <w:rsid w:val="0007580D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5B8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D54"/>
    <w:rsid w:val="000D1F51"/>
    <w:rsid w:val="000D3297"/>
    <w:rsid w:val="000D3EC2"/>
    <w:rsid w:val="000D4095"/>
    <w:rsid w:val="000D57B7"/>
    <w:rsid w:val="000D58EF"/>
    <w:rsid w:val="000D6D0A"/>
    <w:rsid w:val="000E3163"/>
    <w:rsid w:val="000E39BD"/>
    <w:rsid w:val="000E3E4E"/>
    <w:rsid w:val="000E6468"/>
    <w:rsid w:val="000E6611"/>
    <w:rsid w:val="000E7BCD"/>
    <w:rsid w:val="000F0A74"/>
    <w:rsid w:val="000F1028"/>
    <w:rsid w:val="000F2FC3"/>
    <w:rsid w:val="000F31B1"/>
    <w:rsid w:val="000F3753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041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48B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4E6A"/>
    <w:rsid w:val="00235016"/>
    <w:rsid w:val="00237170"/>
    <w:rsid w:val="00237654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3EF4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2C"/>
    <w:rsid w:val="00286AA7"/>
    <w:rsid w:val="00286B82"/>
    <w:rsid w:val="002870E3"/>
    <w:rsid w:val="00290190"/>
    <w:rsid w:val="002906AC"/>
    <w:rsid w:val="002906C7"/>
    <w:rsid w:val="00290CE0"/>
    <w:rsid w:val="00290F50"/>
    <w:rsid w:val="002911B1"/>
    <w:rsid w:val="00291527"/>
    <w:rsid w:val="00291FFD"/>
    <w:rsid w:val="00292F90"/>
    <w:rsid w:val="00293FAC"/>
    <w:rsid w:val="0029427B"/>
    <w:rsid w:val="002948F5"/>
    <w:rsid w:val="00296B4B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A98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522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59D9"/>
    <w:rsid w:val="00337B1C"/>
    <w:rsid w:val="00340C21"/>
    <w:rsid w:val="0034178C"/>
    <w:rsid w:val="00341C24"/>
    <w:rsid w:val="00342442"/>
    <w:rsid w:val="0034287E"/>
    <w:rsid w:val="00342B38"/>
    <w:rsid w:val="00343880"/>
    <w:rsid w:val="00343C6B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59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6AF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050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392"/>
    <w:rsid w:val="0043417C"/>
    <w:rsid w:val="0043439C"/>
    <w:rsid w:val="00436042"/>
    <w:rsid w:val="0043756A"/>
    <w:rsid w:val="00437A59"/>
    <w:rsid w:val="00437CA2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0650"/>
    <w:rsid w:val="00451BAB"/>
    <w:rsid w:val="0045263A"/>
    <w:rsid w:val="00452D05"/>
    <w:rsid w:val="0045346F"/>
    <w:rsid w:val="00457ADD"/>
    <w:rsid w:val="004606BC"/>
    <w:rsid w:val="00460E68"/>
    <w:rsid w:val="00462A97"/>
    <w:rsid w:val="00462C01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49D6"/>
    <w:rsid w:val="004854D3"/>
    <w:rsid w:val="004867C0"/>
    <w:rsid w:val="004870C1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F7"/>
    <w:rsid w:val="004E2E95"/>
    <w:rsid w:val="004E4792"/>
    <w:rsid w:val="004E72AC"/>
    <w:rsid w:val="004F02AE"/>
    <w:rsid w:val="004F0C63"/>
    <w:rsid w:val="004F3981"/>
    <w:rsid w:val="004F4705"/>
    <w:rsid w:val="004F612E"/>
    <w:rsid w:val="004F6225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319C"/>
    <w:rsid w:val="00526781"/>
    <w:rsid w:val="00530ACC"/>
    <w:rsid w:val="00530B22"/>
    <w:rsid w:val="00530DD5"/>
    <w:rsid w:val="005324BC"/>
    <w:rsid w:val="00532573"/>
    <w:rsid w:val="005356D5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798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5F01"/>
    <w:rsid w:val="005D72AB"/>
    <w:rsid w:val="005E018E"/>
    <w:rsid w:val="005E2257"/>
    <w:rsid w:val="005E268C"/>
    <w:rsid w:val="005E3770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70B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730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2C1D"/>
    <w:rsid w:val="006A3406"/>
    <w:rsid w:val="006A35B4"/>
    <w:rsid w:val="006A3E4E"/>
    <w:rsid w:val="006A3E6B"/>
    <w:rsid w:val="006A442D"/>
    <w:rsid w:val="006A5172"/>
    <w:rsid w:val="006A5936"/>
    <w:rsid w:val="006A6A09"/>
    <w:rsid w:val="006A6C16"/>
    <w:rsid w:val="006B113F"/>
    <w:rsid w:val="006B6432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4F1F"/>
    <w:rsid w:val="006F51D2"/>
    <w:rsid w:val="006F6DCE"/>
    <w:rsid w:val="006F72FE"/>
    <w:rsid w:val="00700574"/>
    <w:rsid w:val="00700B38"/>
    <w:rsid w:val="00702376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0EE3"/>
    <w:rsid w:val="00711955"/>
    <w:rsid w:val="0071221F"/>
    <w:rsid w:val="007127B4"/>
    <w:rsid w:val="007129E2"/>
    <w:rsid w:val="0071386E"/>
    <w:rsid w:val="007139D8"/>
    <w:rsid w:val="00714F61"/>
    <w:rsid w:val="00717614"/>
    <w:rsid w:val="00717DE6"/>
    <w:rsid w:val="0072248F"/>
    <w:rsid w:val="007247E2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2D20"/>
    <w:rsid w:val="0079314D"/>
    <w:rsid w:val="00794442"/>
    <w:rsid w:val="0079497D"/>
    <w:rsid w:val="00794A20"/>
    <w:rsid w:val="00795A87"/>
    <w:rsid w:val="00795C34"/>
    <w:rsid w:val="00797319"/>
    <w:rsid w:val="007979EE"/>
    <w:rsid w:val="007A0983"/>
    <w:rsid w:val="007A0AF6"/>
    <w:rsid w:val="007A0EC2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62EA"/>
    <w:rsid w:val="008504CD"/>
    <w:rsid w:val="0085178D"/>
    <w:rsid w:val="0085295E"/>
    <w:rsid w:val="008544C0"/>
    <w:rsid w:val="008551F8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2755"/>
    <w:rsid w:val="008A2CB1"/>
    <w:rsid w:val="008A32DC"/>
    <w:rsid w:val="008A33F1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660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707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0E1A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6AC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FD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2E1"/>
    <w:rsid w:val="00A23E91"/>
    <w:rsid w:val="00A24752"/>
    <w:rsid w:val="00A25878"/>
    <w:rsid w:val="00A26A6D"/>
    <w:rsid w:val="00A272EC"/>
    <w:rsid w:val="00A30AA5"/>
    <w:rsid w:val="00A327E1"/>
    <w:rsid w:val="00A328A3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89A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F6"/>
    <w:rsid w:val="00AF0FF7"/>
    <w:rsid w:val="00AF1333"/>
    <w:rsid w:val="00AF2843"/>
    <w:rsid w:val="00AF291E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5A7"/>
    <w:rsid w:val="00B251C9"/>
    <w:rsid w:val="00B25C38"/>
    <w:rsid w:val="00B25CFB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0ED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6E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3A26"/>
    <w:rsid w:val="00BA4BE3"/>
    <w:rsid w:val="00BB0E29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6EE4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668A"/>
    <w:rsid w:val="00C26900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5060"/>
    <w:rsid w:val="00C6685A"/>
    <w:rsid w:val="00C669C1"/>
    <w:rsid w:val="00C66C97"/>
    <w:rsid w:val="00C70142"/>
    <w:rsid w:val="00C72048"/>
    <w:rsid w:val="00C722CF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9AD"/>
    <w:rsid w:val="00C92DBB"/>
    <w:rsid w:val="00C95609"/>
    <w:rsid w:val="00C96049"/>
    <w:rsid w:val="00C977F2"/>
    <w:rsid w:val="00CA011E"/>
    <w:rsid w:val="00CA1110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D20"/>
    <w:rsid w:val="00CA64C4"/>
    <w:rsid w:val="00CA669D"/>
    <w:rsid w:val="00CA6FDC"/>
    <w:rsid w:val="00CB2417"/>
    <w:rsid w:val="00CB2520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50E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6A6F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A8E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564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DF76D3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38AB"/>
    <w:rsid w:val="00E154B9"/>
    <w:rsid w:val="00E15578"/>
    <w:rsid w:val="00E1646D"/>
    <w:rsid w:val="00E17465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1C1E"/>
    <w:rsid w:val="00E720EE"/>
    <w:rsid w:val="00E756F6"/>
    <w:rsid w:val="00E7627D"/>
    <w:rsid w:val="00E76629"/>
    <w:rsid w:val="00E76928"/>
    <w:rsid w:val="00E776BD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3BFB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5F0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ABB"/>
    <w:rsid w:val="00ED543C"/>
    <w:rsid w:val="00ED5FB4"/>
    <w:rsid w:val="00ED64CA"/>
    <w:rsid w:val="00ED6545"/>
    <w:rsid w:val="00ED7131"/>
    <w:rsid w:val="00EE0ABE"/>
    <w:rsid w:val="00EE2693"/>
    <w:rsid w:val="00EE28AF"/>
    <w:rsid w:val="00EE3543"/>
    <w:rsid w:val="00EE39CC"/>
    <w:rsid w:val="00EE3C69"/>
    <w:rsid w:val="00EE4F0A"/>
    <w:rsid w:val="00EE5254"/>
    <w:rsid w:val="00EE610D"/>
    <w:rsid w:val="00EE697D"/>
    <w:rsid w:val="00EE72E7"/>
    <w:rsid w:val="00EE7C7C"/>
    <w:rsid w:val="00EE7F9D"/>
    <w:rsid w:val="00EF191E"/>
    <w:rsid w:val="00EF1B14"/>
    <w:rsid w:val="00EF3A2E"/>
    <w:rsid w:val="00EF3B2A"/>
    <w:rsid w:val="00EF59A8"/>
    <w:rsid w:val="00EF683E"/>
    <w:rsid w:val="00EF6887"/>
    <w:rsid w:val="00F001A2"/>
    <w:rsid w:val="00F003F8"/>
    <w:rsid w:val="00F016AE"/>
    <w:rsid w:val="00F02A2B"/>
    <w:rsid w:val="00F03C0A"/>
    <w:rsid w:val="00F049C7"/>
    <w:rsid w:val="00F05538"/>
    <w:rsid w:val="00F057E0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9E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BEA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B2"/>
    <w:rsid w:val="00F72C79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629"/>
    <w:rsid w:val="00F90987"/>
    <w:rsid w:val="00F91BBC"/>
    <w:rsid w:val="00F938EB"/>
    <w:rsid w:val="00F97175"/>
    <w:rsid w:val="00FA04B8"/>
    <w:rsid w:val="00FA0522"/>
    <w:rsid w:val="00FA0892"/>
    <w:rsid w:val="00FA1C77"/>
    <w:rsid w:val="00FA2094"/>
    <w:rsid w:val="00FA2A44"/>
    <w:rsid w:val="00FA39E9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39EE"/>
    <w:rsid w:val="00FC430B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9CB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4C815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A6C16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6F4F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4149A3FAB74B1E853A68216C21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1654-6E85-4275-BCA7-9ACCF945578C}"/>
      </w:docPartPr>
      <w:docPartBody>
        <w:p w:rsidR="00404F21" w:rsidRDefault="009C3C91" w:rsidP="009C3C91">
          <w:pPr>
            <w:pStyle w:val="404149A3FAB74B1E853A68216C21902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0BD32B218FE4EB492D2CA608812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D451-587A-4FAA-B0DF-BB1710AD9E21}"/>
      </w:docPartPr>
      <w:docPartBody>
        <w:p w:rsidR="00404F21" w:rsidRDefault="009C3C91" w:rsidP="009C3C91">
          <w:pPr>
            <w:pStyle w:val="40BD32B218FE4EB492D2CA6088128B7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91"/>
    <w:rsid w:val="00404F21"/>
    <w:rsid w:val="004D04CA"/>
    <w:rsid w:val="009C3C91"/>
    <w:rsid w:val="00C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C91"/>
    <w:rPr>
      <w:color w:val="808080"/>
    </w:rPr>
  </w:style>
  <w:style w:type="paragraph" w:customStyle="1" w:styleId="404149A3FAB74B1E853A68216C219021">
    <w:name w:val="404149A3FAB74B1E853A68216C219021"/>
    <w:rsid w:val="009C3C91"/>
  </w:style>
  <w:style w:type="paragraph" w:customStyle="1" w:styleId="40BD32B218FE4EB492D2CA6088128B73">
    <w:name w:val="40BD32B218FE4EB492D2CA6088128B73"/>
    <w:rsid w:val="009C3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B60491E-2466-4555-98AC-227482F97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2751E-3AA3-4909-8746-96A07796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Control of Material Testing Procedure</vt:lpstr>
    </vt:vector>
  </TitlesOfParts>
  <Company>Bechtel/EDS</Company>
  <LinksUpToDate>false</LinksUpToDate>
  <CharactersWithSpaces>458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Control of Material Testing Procedure</dc:title>
  <dc:subject>EPM-KCQ-TP-000003</dc:subject>
  <dc:creator>Rivamonte, Leonnito (RMP)</dc:creator>
  <cp:keywords>ᅟ</cp:keywords>
  <cp:lastModifiedBy>اسماء المطيري Asma Almutairi</cp:lastModifiedBy>
  <cp:revision>4</cp:revision>
  <cp:lastPrinted>2017-10-17T10:13:00Z</cp:lastPrinted>
  <dcterms:created xsi:type="dcterms:W3CDTF">2021-07-11T06:20:00Z</dcterms:created>
  <dcterms:modified xsi:type="dcterms:W3CDTF">2022-05-23T11:55:00Z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046642c1-286a-497e-9c4f-be065bf1ba93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